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FC" w:rsidRPr="009329A8" w:rsidRDefault="004326FC" w:rsidP="00410D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329A8">
        <w:rPr>
          <w:rFonts w:ascii="Times New Roman" w:hAnsi="Times New Roman"/>
          <w:b/>
          <w:sz w:val="28"/>
          <w:szCs w:val="28"/>
        </w:rPr>
        <w:t>КОНСУЛЬТАЦИОННЫЙ МАТЕРИАЛ НА ТЕМУ: «АГРЕССИВНОСТЬ РЕБЕНКА»</w:t>
      </w:r>
    </w:p>
    <w:p w:rsidR="004326FC" w:rsidRPr="009329A8" w:rsidRDefault="004326FC" w:rsidP="00410D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26FC" w:rsidRPr="009329A8" w:rsidRDefault="004326FC" w:rsidP="0093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29A8">
        <w:rPr>
          <w:rFonts w:ascii="Times New Roman" w:hAnsi="Times New Roman"/>
          <w:sz w:val="24"/>
          <w:szCs w:val="24"/>
        </w:rPr>
        <w:t xml:space="preserve">Подготовил: </w:t>
      </w:r>
    </w:p>
    <w:p w:rsidR="004326FC" w:rsidRPr="009329A8" w:rsidRDefault="004326FC" w:rsidP="0093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29A8">
        <w:rPr>
          <w:rFonts w:ascii="Times New Roman" w:hAnsi="Times New Roman"/>
          <w:sz w:val="24"/>
          <w:szCs w:val="24"/>
        </w:rPr>
        <w:t>консультант Консультационной Службы</w:t>
      </w:r>
    </w:p>
    <w:p w:rsidR="004326FC" w:rsidRPr="009329A8" w:rsidRDefault="004326FC" w:rsidP="0093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29A8">
        <w:rPr>
          <w:rFonts w:ascii="Times New Roman" w:hAnsi="Times New Roman"/>
          <w:sz w:val="24"/>
          <w:szCs w:val="24"/>
        </w:rPr>
        <w:t>МАДОУ №14 г. Шебекино</w:t>
      </w:r>
    </w:p>
    <w:p w:rsidR="004326FC" w:rsidRPr="009329A8" w:rsidRDefault="004326FC" w:rsidP="0093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29A8">
        <w:rPr>
          <w:rFonts w:ascii="Times New Roman" w:hAnsi="Times New Roman"/>
          <w:sz w:val="24"/>
          <w:szCs w:val="24"/>
        </w:rPr>
        <w:t xml:space="preserve">педагог-психолог  </w:t>
      </w:r>
    </w:p>
    <w:p w:rsidR="004326FC" w:rsidRPr="009329A8" w:rsidRDefault="004326FC" w:rsidP="0093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29A8">
        <w:rPr>
          <w:rFonts w:ascii="Times New Roman" w:hAnsi="Times New Roman"/>
          <w:sz w:val="24"/>
          <w:szCs w:val="24"/>
        </w:rPr>
        <w:t>Благих А.В.</w:t>
      </w:r>
    </w:p>
    <w:p w:rsidR="004326FC" w:rsidRPr="0088228A" w:rsidRDefault="004326FC" w:rsidP="00410DB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293D4B">
        <w:rPr>
          <w:rFonts w:ascii="Times New Roman" w:hAnsi="Times New Roman"/>
          <w:i/>
          <w:sz w:val="28"/>
          <w:szCs w:val="28"/>
        </w:rPr>
        <w:t xml:space="preserve"> </w:t>
      </w:r>
    </w:p>
    <w:p w:rsidR="004326FC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28A">
        <w:rPr>
          <w:rFonts w:ascii="Times New Roman" w:hAnsi="Times New Roman"/>
          <w:sz w:val="28"/>
          <w:szCs w:val="28"/>
        </w:rPr>
        <w:t>Повышенная агрессивность детей является одной из наиболее частых проблем в детском саду. Практически все дети ссорятся, дерутся или обзываются.  Со временем  часть детей</w:t>
      </w:r>
      <w:r>
        <w:rPr>
          <w:rFonts w:ascii="Times New Roman" w:hAnsi="Times New Roman"/>
          <w:sz w:val="28"/>
          <w:szCs w:val="28"/>
        </w:rPr>
        <w:t>,</w:t>
      </w:r>
      <w:r w:rsidRPr="0088228A">
        <w:rPr>
          <w:rFonts w:ascii="Times New Roman" w:hAnsi="Times New Roman"/>
          <w:sz w:val="28"/>
          <w:szCs w:val="28"/>
        </w:rPr>
        <w:t xml:space="preserve"> в виду усвоения правил и норм поведения  отказывается от таких форм поведения. У второй  определенной категории детей агрессивная форма поведения не только сохраняется, но и развивается и   становится устойчивым качеством личности.</w:t>
      </w:r>
    </w:p>
    <w:p w:rsidR="004326FC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28A">
        <w:rPr>
          <w:rFonts w:ascii="Times New Roman" w:hAnsi="Times New Roman"/>
          <w:sz w:val="28"/>
          <w:szCs w:val="28"/>
        </w:rPr>
        <w:t xml:space="preserve">Чем же это вызвано? В первую очередь это связано с ухудшением социальных условий детей: ценностная дезориентация в обществе и снятие многих моральных запретов, </w:t>
      </w:r>
      <w:r w:rsidRPr="003A772B">
        <w:rPr>
          <w:rFonts w:ascii="Times New Roman" w:hAnsi="Times New Roman"/>
          <w:sz w:val="28"/>
          <w:szCs w:val="28"/>
          <w:highlight w:val="yellow"/>
        </w:rPr>
        <w:t>свою долю вносят и средства массовой информации, мультфильмы, фильмы, регулярно пропагандируют культ насилия.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72B">
        <w:rPr>
          <w:rFonts w:ascii="Times New Roman" w:hAnsi="Times New Roman"/>
          <w:sz w:val="28"/>
          <w:szCs w:val="28"/>
          <w:highlight w:val="green"/>
        </w:rPr>
        <w:t>Соответственно, необходимо тщательно фильтровать то, что смотрят дети, особенно, если есть жалобы на повышенную агрессивность. Исключаем кино и мультики с элементами насилия и агрессии, дети берут часто за основу поведения то, что увидели.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28A">
        <w:rPr>
          <w:rFonts w:ascii="Times New Roman" w:hAnsi="Times New Roman"/>
          <w:sz w:val="28"/>
          <w:szCs w:val="28"/>
        </w:rPr>
        <w:t xml:space="preserve"> Вторая причина – это кризис семейного воспитания: психолого-педагогические причины связанные с внутрисемейными отношениями и воспитанием детей в семьях, нарушение внутрисемейных отношений, наказание и насилие, авторитарное и попустительское воспитание, а также снижение родительской ответственности. Ведь родители зачастую считают, что их ребенок еще маленький и не уделяют должного внимания его агрессивным поступкам, думая  что он их «перерастет» либо считая, что этим должен заниматься педагог или воспитатель.</w:t>
      </w:r>
      <w:r>
        <w:rPr>
          <w:rFonts w:ascii="Times New Roman" w:hAnsi="Times New Roman"/>
          <w:sz w:val="28"/>
          <w:szCs w:val="28"/>
        </w:rPr>
        <w:t xml:space="preserve"> Третья причина </w:t>
      </w:r>
      <w:r w:rsidRPr="00FE6B88">
        <w:rPr>
          <w:rFonts w:ascii="Times New Roman" w:hAnsi="Times New Roman"/>
          <w:sz w:val="28"/>
          <w:szCs w:val="28"/>
          <w:lang w:eastAsia="ru-RU"/>
        </w:rPr>
        <w:t>–</w:t>
      </w:r>
      <w:r w:rsidRPr="0088228A">
        <w:rPr>
          <w:rFonts w:ascii="Times New Roman" w:hAnsi="Times New Roman"/>
          <w:sz w:val="28"/>
          <w:szCs w:val="28"/>
        </w:rPr>
        <w:t xml:space="preserve"> это причины биологического характера: увеличение доли патологических родов, детей с недостатками развития и отягощенных наследственностью.</w:t>
      </w:r>
    </w:p>
    <w:p w:rsidR="004326FC" w:rsidRPr="003A772B" w:rsidRDefault="004326FC" w:rsidP="007B40F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3A772B">
        <w:rPr>
          <w:rFonts w:ascii="Times New Roman" w:hAnsi="Times New Roman"/>
          <w:sz w:val="28"/>
          <w:szCs w:val="28"/>
          <w:u w:val="single"/>
        </w:rPr>
        <w:t>Различают такие виды агрессии: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6B88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28A">
        <w:rPr>
          <w:rFonts w:ascii="Times New Roman" w:hAnsi="Times New Roman"/>
          <w:sz w:val="28"/>
          <w:szCs w:val="28"/>
        </w:rPr>
        <w:t>вербальная</w:t>
      </w:r>
      <w:r>
        <w:rPr>
          <w:rFonts w:ascii="Times New Roman" w:hAnsi="Times New Roman"/>
          <w:sz w:val="28"/>
          <w:szCs w:val="28"/>
        </w:rPr>
        <w:t>,</w:t>
      </w:r>
      <w:r w:rsidRPr="0088228A">
        <w:rPr>
          <w:rFonts w:ascii="Times New Roman" w:hAnsi="Times New Roman"/>
          <w:sz w:val="28"/>
          <w:szCs w:val="28"/>
        </w:rPr>
        <w:t xml:space="preserve"> которая в свою</w:t>
      </w:r>
      <w:r>
        <w:rPr>
          <w:rFonts w:ascii="Times New Roman" w:hAnsi="Times New Roman"/>
          <w:sz w:val="28"/>
          <w:szCs w:val="28"/>
        </w:rPr>
        <w:t xml:space="preserve"> очередь разделяется на прямую </w:t>
      </w:r>
      <w:r w:rsidRPr="00FE6B88">
        <w:rPr>
          <w:rFonts w:ascii="Times New Roman" w:hAnsi="Times New Roman"/>
          <w:sz w:val="28"/>
          <w:szCs w:val="28"/>
          <w:lang w:eastAsia="ru-RU"/>
        </w:rPr>
        <w:t>–</w:t>
      </w:r>
      <w:r w:rsidRPr="0088228A">
        <w:rPr>
          <w:rFonts w:ascii="Times New Roman" w:hAnsi="Times New Roman"/>
          <w:sz w:val="28"/>
          <w:szCs w:val="28"/>
        </w:rPr>
        <w:t xml:space="preserve"> это оскорбление и унижение другого человека и  косвенную </w:t>
      </w:r>
      <w:r w:rsidRPr="00FE6B88">
        <w:rPr>
          <w:rFonts w:ascii="Times New Roman" w:hAnsi="Times New Roman"/>
          <w:sz w:val="28"/>
          <w:szCs w:val="28"/>
          <w:lang w:eastAsia="ru-RU"/>
        </w:rPr>
        <w:t>–</w:t>
      </w:r>
      <w:r w:rsidRPr="0088228A">
        <w:rPr>
          <w:rFonts w:ascii="Times New Roman" w:hAnsi="Times New Roman"/>
          <w:sz w:val="28"/>
          <w:szCs w:val="28"/>
        </w:rPr>
        <w:t xml:space="preserve"> это жалобы, крик и агрессивные фантазии</w:t>
      </w:r>
      <w:r>
        <w:rPr>
          <w:rFonts w:ascii="Times New Roman" w:hAnsi="Times New Roman"/>
          <w:sz w:val="28"/>
          <w:szCs w:val="28"/>
        </w:rPr>
        <w:t>;</w:t>
      </w:r>
    </w:p>
    <w:p w:rsidR="004326FC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6B88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28A">
        <w:rPr>
          <w:rFonts w:ascii="Times New Roman" w:hAnsi="Times New Roman"/>
          <w:sz w:val="28"/>
          <w:szCs w:val="28"/>
        </w:rPr>
        <w:t>физическая</w:t>
      </w:r>
      <w:r>
        <w:rPr>
          <w:rFonts w:ascii="Times New Roman" w:hAnsi="Times New Roman"/>
          <w:sz w:val="28"/>
          <w:szCs w:val="28"/>
        </w:rPr>
        <w:t xml:space="preserve"> также разделяется на прямую </w:t>
      </w:r>
      <w:r w:rsidRPr="00FE6B88">
        <w:rPr>
          <w:rFonts w:ascii="Times New Roman" w:hAnsi="Times New Roman"/>
          <w:sz w:val="28"/>
          <w:szCs w:val="28"/>
          <w:lang w:eastAsia="ru-RU"/>
        </w:rPr>
        <w:t>–</w:t>
      </w:r>
      <w:r w:rsidRPr="0088228A">
        <w:rPr>
          <w:rFonts w:ascii="Times New Roman" w:hAnsi="Times New Roman"/>
          <w:sz w:val="28"/>
          <w:szCs w:val="28"/>
        </w:rPr>
        <w:t xml:space="preserve"> это нападение на другого и нанесение ему физической боли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28A">
        <w:rPr>
          <w:rFonts w:ascii="Times New Roman" w:hAnsi="Times New Roman"/>
          <w:sz w:val="28"/>
          <w:szCs w:val="28"/>
        </w:rPr>
        <w:t>(бить, кусать, царапать) и косвенная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B88">
        <w:rPr>
          <w:rFonts w:ascii="Times New Roman" w:hAnsi="Times New Roman"/>
          <w:sz w:val="28"/>
          <w:szCs w:val="28"/>
          <w:lang w:eastAsia="ru-RU"/>
        </w:rPr>
        <w:t>–</w:t>
      </w:r>
      <w:bookmarkStart w:id="0" w:name="_GoBack"/>
      <w:bookmarkEnd w:id="0"/>
      <w:r w:rsidRPr="0088228A">
        <w:rPr>
          <w:rFonts w:ascii="Times New Roman" w:hAnsi="Times New Roman"/>
          <w:sz w:val="28"/>
          <w:szCs w:val="28"/>
        </w:rPr>
        <w:t xml:space="preserve"> это разрушение продуктов деятельности и порча чужих вещей.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28A">
        <w:rPr>
          <w:rFonts w:ascii="Times New Roman" w:hAnsi="Times New Roman"/>
          <w:sz w:val="28"/>
          <w:szCs w:val="28"/>
        </w:rPr>
        <w:t>У ребенка с агрессивными формами поведения в итоге снижается продуктивный потенциал, сужаются возможности полноценного общения, деформируется его личностное развитие. Агрессивный ребёнок приносит массу проблем не только окружающим, но и самому себе.</w:t>
      </w:r>
    </w:p>
    <w:p w:rsidR="004326FC" w:rsidRDefault="004326FC" w:rsidP="007B40F1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228A">
        <w:rPr>
          <w:sz w:val="28"/>
          <w:szCs w:val="28"/>
        </w:rPr>
        <w:t>Поэтому наша цель научиться понимать агрессивного ребенка и помочь ему справиться с агрессией. Как и любой другой ребенок, агрессивный ребенок нуждается в помощи взрослых ведь он не умеет адекватно реагировать на происходящие вокруг него события, внимании и ласки, потому что он испытывает внутренний дискомфорт и ощущает себя никому ненужным. Безучастность и жестокость родителей при этом вселяет в душу ребенка неуверенность, что его не любят.</w:t>
      </w:r>
    </w:p>
    <w:p w:rsidR="004326FC" w:rsidRPr="007B40F1" w:rsidRDefault="004326FC" w:rsidP="007B40F1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772B">
        <w:rPr>
          <w:sz w:val="28"/>
          <w:szCs w:val="28"/>
          <w:highlight w:val="yellow"/>
        </w:rPr>
        <w:t>В связи с этим были разработаны рекомендации родителям по предупреждению агрессивности ребенка: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A772B">
        <w:rPr>
          <w:rFonts w:ascii="Times New Roman" w:hAnsi="Times New Roman"/>
          <w:sz w:val="28"/>
          <w:szCs w:val="28"/>
          <w:u w:val="single"/>
        </w:rPr>
        <w:t>исключить агрессию из окружающего мира ребенка</w:t>
      </w:r>
      <w:r w:rsidRPr="0088228A">
        <w:rPr>
          <w:rFonts w:ascii="Times New Roman" w:hAnsi="Times New Roman"/>
          <w:sz w:val="28"/>
          <w:szCs w:val="28"/>
        </w:rPr>
        <w:t xml:space="preserve"> (физические наказания, мультфильмы и телефильмы со сценами насилия, грубые фразы в разговоре с ребенком, унижение ребенка)</w:t>
      </w:r>
      <w:r>
        <w:rPr>
          <w:rFonts w:ascii="Times New Roman" w:hAnsi="Times New Roman"/>
          <w:sz w:val="28"/>
          <w:szCs w:val="28"/>
        </w:rPr>
        <w:t>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2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A772B">
        <w:rPr>
          <w:rFonts w:ascii="Times New Roman" w:hAnsi="Times New Roman"/>
          <w:sz w:val="28"/>
          <w:szCs w:val="28"/>
          <w:u w:val="single"/>
        </w:rPr>
        <w:t>учиться слушать и слышать своего ребенка</w:t>
      </w:r>
      <w:r w:rsidRPr="0088228A">
        <w:rPr>
          <w:rFonts w:ascii="Times New Roman" w:hAnsi="Times New Roman"/>
          <w:sz w:val="28"/>
          <w:szCs w:val="28"/>
        </w:rPr>
        <w:t xml:space="preserve"> (узнавать его мнение в той или иной ситуации, советоваться с ним)</w:t>
      </w:r>
      <w:r>
        <w:rPr>
          <w:rFonts w:ascii="Times New Roman" w:hAnsi="Times New Roman"/>
          <w:sz w:val="28"/>
          <w:szCs w:val="28"/>
        </w:rPr>
        <w:t>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A772B">
        <w:rPr>
          <w:rFonts w:ascii="Times New Roman" w:hAnsi="Times New Roman"/>
          <w:sz w:val="28"/>
          <w:szCs w:val="28"/>
          <w:u w:val="single"/>
        </w:rPr>
        <w:t>принимать и любить ребенка таким</w:t>
      </w:r>
      <w:r w:rsidRPr="0088228A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акой он есть без всяких условий;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A772B">
        <w:rPr>
          <w:rFonts w:ascii="Times New Roman" w:hAnsi="Times New Roman"/>
          <w:sz w:val="28"/>
          <w:szCs w:val="28"/>
          <w:u w:val="single"/>
        </w:rPr>
        <w:t>учить ребенка различать свои чувства</w:t>
      </w:r>
      <w:r w:rsidRPr="0088228A">
        <w:rPr>
          <w:rFonts w:ascii="Times New Roman" w:hAnsi="Times New Roman"/>
          <w:sz w:val="28"/>
          <w:szCs w:val="28"/>
        </w:rPr>
        <w:t>, понимать их и анализировать, почему так произошло. Показывать личны</w:t>
      </w:r>
      <w:r>
        <w:rPr>
          <w:rFonts w:ascii="Times New Roman" w:hAnsi="Times New Roman"/>
          <w:sz w:val="28"/>
          <w:szCs w:val="28"/>
        </w:rPr>
        <w:t>й пример эффективного поведения;</w:t>
      </w:r>
    </w:p>
    <w:p w:rsidR="004326FC" w:rsidRPr="003A772B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5) о</w:t>
      </w:r>
      <w:r w:rsidRPr="0088228A">
        <w:rPr>
          <w:rFonts w:ascii="Times New Roman" w:hAnsi="Times New Roman"/>
          <w:sz w:val="28"/>
          <w:szCs w:val="28"/>
        </w:rPr>
        <w:t xml:space="preserve">бязательно </w:t>
      </w:r>
      <w:r w:rsidRPr="003A772B">
        <w:rPr>
          <w:rFonts w:ascii="Times New Roman" w:hAnsi="Times New Roman"/>
          <w:sz w:val="28"/>
          <w:szCs w:val="28"/>
          <w:u w:val="single"/>
        </w:rPr>
        <w:t>показывать ребенку, что агрессивное поведение абсолютно неприемлемо;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A772B">
        <w:rPr>
          <w:rFonts w:ascii="Times New Roman" w:hAnsi="Times New Roman"/>
          <w:sz w:val="28"/>
          <w:szCs w:val="28"/>
          <w:u w:val="single"/>
        </w:rPr>
        <w:t>учить ребенка приемлемым способам выражать свой гнев</w:t>
      </w:r>
      <w:r w:rsidRPr="0088228A">
        <w:rPr>
          <w:rFonts w:ascii="Times New Roman" w:hAnsi="Times New Roman"/>
          <w:sz w:val="28"/>
          <w:szCs w:val="28"/>
        </w:rPr>
        <w:t xml:space="preserve"> (рвать бумажки, стучать пластиковыми бутылками, рисовать или лепить объект агрессии в неприглядном виде, громко петь) или полезными способами (в спортивной секции) без вреда для окружающих и се</w:t>
      </w:r>
      <w:r>
        <w:rPr>
          <w:rFonts w:ascii="Times New Roman" w:hAnsi="Times New Roman"/>
          <w:sz w:val="28"/>
          <w:szCs w:val="28"/>
        </w:rPr>
        <w:t>бя;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</w:t>
      </w:r>
      <w:r w:rsidRPr="003A772B">
        <w:rPr>
          <w:rFonts w:ascii="Times New Roman" w:hAnsi="Times New Roman"/>
          <w:sz w:val="28"/>
          <w:szCs w:val="28"/>
          <w:u w:val="single"/>
        </w:rPr>
        <w:t>учить ребенка брать ответственность за свои поступки  на себя</w:t>
      </w:r>
      <w:r w:rsidRPr="0088228A">
        <w:rPr>
          <w:rFonts w:ascii="Times New Roman" w:hAnsi="Times New Roman"/>
          <w:sz w:val="28"/>
          <w:szCs w:val="28"/>
        </w:rPr>
        <w:t>, а не обвинять другого. Пуст</w:t>
      </w:r>
      <w:r>
        <w:rPr>
          <w:rFonts w:ascii="Times New Roman" w:hAnsi="Times New Roman"/>
          <w:sz w:val="28"/>
          <w:szCs w:val="28"/>
        </w:rPr>
        <w:t>ь несет ответственность за что-</w:t>
      </w:r>
      <w:r w:rsidRPr="0088228A">
        <w:rPr>
          <w:rFonts w:ascii="Times New Roman" w:hAnsi="Times New Roman"/>
          <w:sz w:val="28"/>
          <w:szCs w:val="28"/>
        </w:rPr>
        <w:t>нибудь, дома или в саду</w:t>
      </w:r>
      <w:r>
        <w:rPr>
          <w:rFonts w:ascii="Times New Roman" w:hAnsi="Times New Roman"/>
          <w:sz w:val="28"/>
          <w:szCs w:val="28"/>
        </w:rPr>
        <w:t>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3A772B">
        <w:rPr>
          <w:rFonts w:ascii="Times New Roman" w:hAnsi="Times New Roman"/>
          <w:sz w:val="28"/>
          <w:szCs w:val="28"/>
          <w:u w:val="single"/>
        </w:rPr>
        <w:t>сохранять спокойный эмоциональный тон и обсуждать его поведение только после успокоения</w:t>
      </w:r>
      <w:r>
        <w:rPr>
          <w:rFonts w:ascii="Times New Roman" w:hAnsi="Times New Roman"/>
          <w:sz w:val="28"/>
          <w:szCs w:val="28"/>
        </w:rPr>
        <w:t>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3A772B">
        <w:rPr>
          <w:rFonts w:ascii="Times New Roman" w:hAnsi="Times New Roman"/>
          <w:sz w:val="28"/>
          <w:szCs w:val="28"/>
          <w:u w:val="single"/>
        </w:rPr>
        <w:t>хвалить за положительные поступки</w:t>
      </w:r>
      <w:r w:rsidRPr="0088228A">
        <w:rPr>
          <w:rFonts w:ascii="Times New Roman" w:hAnsi="Times New Roman"/>
          <w:sz w:val="28"/>
          <w:szCs w:val="28"/>
        </w:rPr>
        <w:t>, таким образом, за</w:t>
      </w:r>
      <w:r>
        <w:rPr>
          <w:rFonts w:ascii="Times New Roman" w:hAnsi="Times New Roman"/>
          <w:sz w:val="28"/>
          <w:szCs w:val="28"/>
        </w:rPr>
        <w:t>креплять  новый стиль поведения;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28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A772B">
        <w:rPr>
          <w:rFonts w:ascii="Times New Roman" w:hAnsi="Times New Roman"/>
          <w:sz w:val="28"/>
          <w:szCs w:val="28"/>
          <w:u w:val="single"/>
        </w:rPr>
        <w:t xml:space="preserve">развивать у агрессивных  детей  чувство доверия, сочувствия и сопереживания  </w:t>
      </w:r>
      <w:r w:rsidRPr="003A772B">
        <w:rPr>
          <w:rFonts w:ascii="Times New Roman" w:hAnsi="Times New Roman"/>
          <w:sz w:val="28"/>
          <w:szCs w:val="28"/>
        </w:rPr>
        <w:t>к сверстникам, взрослым и к живому миру;</w:t>
      </w:r>
    </w:p>
    <w:p w:rsidR="004326FC" w:rsidRPr="0088228A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88228A">
        <w:rPr>
          <w:rFonts w:ascii="Times New Roman" w:hAnsi="Times New Roman"/>
          <w:sz w:val="28"/>
          <w:szCs w:val="28"/>
          <w:shd w:val="clear" w:color="auto" w:fill="FFFFFF"/>
        </w:rPr>
        <w:t xml:space="preserve">ридерживаться </w:t>
      </w:r>
      <w:r w:rsidRPr="003A77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постоянства и последовательности</w:t>
      </w:r>
      <w:r w:rsidRPr="0088228A">
        <w:rPr>
          <w:rFonts w:ascii="Times New Roman" w:hAnsi="Times New Roman"/>
          <w:sz w:val="28"/>
          <w:szCs w:val="28"/>
          <w:shd w:val="clear" w:color="auto" w:fill="FFFFFF"/>
        </w:rPr>
        <w:t xml:space="preserve"> в реализации выбранного типа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оведения по отношению к ребенку;</w:t>
      </w:r>
    </w:p>
    <w:p w:rsidR="004326FC" w:rsidRPr="003A772B" w:rsidRDefault="004326FC" w:rsidP="007B4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12) </w:t>
      </w:r>
      <w:r w:rsidRPr="003A77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чаще говорить ребенку, что вы его любите.</w:t>
      </w:r>
    </w:p>
    <w:p w:rsidR="004326FC" w:rsidRPr="00FE6B88" w:rsidRDefault="004326FC" w:rsidP="007B40F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6B88">
        <w:rPr>
          <w:sz w:val="28"/>
          <w:szCs w:val="28"/>
          <w:shd w:val="clear" w:color="auto" w:fill="FFFFFF"/>
        </w:rPr>
        <w:t>В заключении хочется сказать</w:t>
      </w:r>
      <w:r>
        <w:rPr>
          <w:sz w:val="28"/>
          <w:szCs w:val="28"/>
          <w:shd w:val="clear" w:color="auto" w:fill="FFFFFF"/>
        </w:rPr>
        <w:t xml:space="preserve">, что </w:t>
      </w:r>
      <w:r w:rsidRPr="00FE6B88">
        <w:rPr>
          <w:sz w:val="28"/>
          <w:szCs w:val="28"/>
        </w:rPr>
        <w:t xml:space="preserve"> основным фактором в борьбе с негативными проявлениями агрессивности, является оптимизация детско-родительских отношений между родителями и ребенком – это главный залог здорового эмоционального развития детей.</w:t>
      </w:r>
      <w:r w:rsidRPr="00FE6B88">
        <w:rPr>
          <w:rStyle w:val="apple-converted-space"/>
          <w:sz w:val="28"/>
          <w:szCs w:val="28"/>
        </w:rPr>
        <w:t> </w:t>
      </w:r>
    </w:p>
    <w:p w:rsidR="004326FC" w:rsidRPr="0088228A" w:rsidRDefault="004326FC" w:rsidP="007B40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326FC" w:rsidRDefault="004326FC" w:rsidP="00410DB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26FC" w:rsidRDefault="004326FC" w:rsidP="00410DB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326FC" w:rsidRPr="0088228A" w:rsidRDefault="004326FC" w:rsidP="003A7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26FC" w:rsidRPr="0088228A" w:rsidSect="00293D4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FC" w:rsidRDefault="004326FC" w:rsidP="003D5D11">
      <w:pPr>
        <w:spacing w:after="0" w:line="240" w:lineRule="auto"/>
      </w:pPr>
      <w:r>
        <w:separator/>
      </w:r>
    </w:p>
  </w:endnote>
  <w:endnote w:type="continuationSeparator" w:id="0">
    <w:p w:rsidR="004326FC" w:rsidRDefault="004326FC" w:rsidP="003D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FC" w:rsidRDefault="004326FC" w:rsidP="003D5D11">
      <w:pPr>
        <w:spacing w:after="0" w:line="240" w:lineRule="auto"/>
      </w:pPr>
      <w:r>
        <w:separator/>
      </w:r>
    </w:p>
  </w:footnote>
  <w:footnote w:type="continuationSeparator" w:id="0">
    <w:p w:rsidR="004326FC" w:rsidRDefault="004326FC" w:rsidP="003D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C7648"/>
    <w:multiLevelType w:val="multilevel"/>
    <w:tmpl w:val="405E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25826"/>
    <w:multiLevelType w:val="multilevel"/>
    <w:tmpl w:val="E77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EC2"/>
    <w:rsid w:val="00007D7F"/>
    <w:rsid w:val="00011810"/>
    <w:rsid w:val="0001663F"/>
    <w:rsid w:val="00017638"/>
    <w:rsid w:val="00017A3E"/>
    <w:rsid w:val="00025A58"/>
    <w:rsid w:val="000260E7"/>
    <w:rsid w:val="000263A0"/>
    <w:rsid w:val="00026488"/>
    <w:rsid w:val="00027FC9"/>
    <w:rsid w:val="000305FB"/>
    <w:rsid w:val="00030F5C"/>
    <w:rsid w:val="00032C29"/>
    <w:rsid w:val="000346BA"/>
    <w:rsid w:val="000419D0"/>
    <w:rsid w:val="00042423"/>
    <w:rsid w:val="00043656"/>
    <w:rsid w:val="000440C7"/>
    <w:rsid w:val="00044279"/>
    <w:rsid w:val="000466F9"/>
    <w:rsid w:val="00046779"/>
    <w:rsid w:val="00047012"/>
    <w:rsid w:val="00052329"/>
    <w:rsid w:val="000527A9"/>
    <w:rsid w:val="0005615E"/>
    <w:rsid w:val="000563DF"/>
    <w:rsid w:val="00065948"/>
    <w:rsid w:val="00071264"/>
    <w:rsid w:val="000716F3"/>
    <w:rsid w:val="0007183B"/>
    <w:rsid w:val="00071DEC"/>
    <w:rsid w:val="000730D8"/>
    <w:rsid w:val="0007571E"/>
    <w:rsid w:val="0007583F"/>
    <w:rsid w:val="00075EAC"/>
    <w:rsid w:val="0007793C"/>
    <w:rsid w:val="000803DC"/>
    <w:rsid w:val="00080D69"/>
    <w:rsid w:val="00080F6E"/>
    <w:rsid w:val="000813FE"/>
    <w:rsid w:val="00082F7B"/>
    <w:rsid w:val="00083FB1"/>
    <w:rsid w:val="00084685"/>
    <w:rsid w:val="000857E8"/>
    <w:rsid w:val="00092D4A"/>
    <w:rsid w:val="00093AED"/>
    <w:rsid w:val="000941CA"/>
    <w:rsid w:val="000958F2"/>
    <w:rsid w:val="00096809"/>
    <w:rsid w:val="00097540"/>
    <w:rsid w:val="000A2105"/>
    <w:rsid w:val="000A41B1"/>
    <w:rsid w:val="000A42DD"/>
    <w:rsid w:val="000A4E78"/>
    <w:rsid w:val="000A5A18"/>
    <w:rsid w:val="000B2C23"/>
    <w:rsid w:val="000B42BB"/>
    <w:rsid w:val="000B42F7"/>
    <w:rsid w:val="000C1BDB"/>
    <w:rsid w:val="000C2FDB"/>
    <w:rsid w:val="000C3624"/>
    <w:rsid w:val="000D0ED7"/>
    <w:rsid w:val="000D1FA2"/>
    <w:rsid w:val="000D29AB"/>
    <w:rsid w:val="000D59B2"/>
    <w:rsid w:val="000D63FD"/>
    <w:rsid w:val="000D651F"/>
    <w:rsid w:val="000D7492"/>
    <w:rsid w:val="000D77A9"/>
    <w:rsid w:val="000E0525"/>
    <w:rsid w:val="000E5F84"/>
    <w:rsid w:val="000E6FF2"/>
    <w:rsid w:val="000E7BBF"/>
    <w:rsid w:val="000E7DD0"/>
    <w:rsid w:val="000F1459"/>
    <w:rsid w:val="000F177E"/>
    <w:rsid w:val="000F1898"/>
    <w:rsid w:val="000F2C9F"/>
    <w:rsid w:val="000F4452"/>
    <w:rsid w:val="000F4E03"/>
    <w:rsid w:val="000F583F"/>
    <w:rsid w:val="001001D4"/>
    <w:rsid w:val="001005BC"/>
    <w:rsid w:val="00101846"/>
    <w:rsid w:val="0010319E"/>
    <w:rsid w:val="0010444E"/>
    <w:rsid w:val="00115AF1"/>
    <w:rsid w:val="00115B8C"/>
    <w:rsid w:val="00116607"/>
    <w:rsid w:val="00120951"/>
    <w:rsid w:val="00120EE9"/>
    <w:rsid w:val="00123795"/>
    <w:rsid w:val="001246E3"/>
    <w:rsid w:val="0012639B"/>
    <w:rsid w:val="0013163D"/>
    <w:rsid w:val="00135551"/>
    <w:rsid w:val="001368D6"/>
    <w:rsid w:val="00136A21"/>
    <w:rsid w:val="00137E67"/>
    <w:rsid w:val="0014175D"/>
    <w:rsid w:val="00150BD0"/>
    <w:rsid w:val="00155B03"/>
    <w:rsid w:val="001568AF"/>
    <w:rsid w:val="001573C0"/>
    <w:rsid w:val="00167ED8"/>
    <w:rsid w:val="00172855"/>
    <w:rsid w:val="00172B4D"/>
    <w:rsid w:val="00172BD9"/>
    <w:rsid w:val="00172FA8"/>
    <w:rsid w:val="00174CC2"/>
    <w:rsid w:val="001755EE"/>
    <w:rsid w:val="0017725E"/>
    <w:rsid w:val="00177622"/>
    <w:rsid w:val="00177F30"/>
    <w:rsid w:val="0018202C"/>
    <w:rsid w:val="00184AFF"/>
    <w:rsid w:val="00185A8E"/>
    <w:rsid w:val="00187772"/>
    <w:rsid w:val="0018788E"/>
    <w:rsid w:val="00190705"/>
    <w:rsid w:val="00191E05"/>
    <w:rsid w:val="00196D79"/>
    <w:rsid w:val="00196E78"/>
    <w:rsid w:val="0019756C"/>
    <w:rsid w:val="001A035C"/>
    <w:rsid w:val="001A0770"/>
    <w:rsid w:val="001A3C96"/>
    <w:rsid w:val="001A5D96"/>
    <w:rsid w:val="001A6101"/>
    <w:rsid w:val="001A78DB"/>
    <w:rsid w:val="001B0AE7"/>
    <w:rsid w:val="001B19DB"/>
    <w:rsid w:val="001B5A5C"/>
    <w:rsid w:val="001C3356"/>
    <w:rsid w:val="001C6520"/>
    <w:rsid w:val="001C68B7"/>
    <w:rsid w:val="001C75A7"/>
    <w:rsid w:val="001D1CC2"/>
    <w:rsid w:val="001D28D3"/>
    <w:rsid w:val="001D3D64"/>
    <w:rsid w:val="001D6C3C"/>
    <w:rsid w:val="001E0CCB"/>
    <w:rsid w:val="001E4876"/>
    <w:rsid w:val="001E499E"/>
    <w:rsid w:val="001E61CA"/>
    <w:rsid w:val="001E76C2"/>
    <w:rsid w:val="001F05CE"/>
    <w:rsid w:val="001F135C"/>
    <w:rsid w:val="001F15C3"/>
    <w:rsid w:val="001F1D76"/>
    <w:rsid w:val="001F20E2"/>
    <w:rsid w:val="001F2175"/>
    <w:rsid w:val="001F39AE"/>
    <w:rsid w:val="001F3C0E"/>
    <w:rsid w:val="001F5A52"/>
    <w:rsid w:val="002020C1"/>
    <w:rsid w:val="00202844"/>
    <w:rsid w:val="002110BC"/>
    <w:rsid w:val="00211A95"/>
    <w:rsid w:val="00212DA2"/>
    <w:rsid w:val="00216760"/>
    <w:rsid w:val="00217F29"/>
    <w:rsid w:val="00221053"/>
    <w:rsid w:val="00223BE8"/>
    <w:rsid w:val="00225F71"/>
    <w:rsid w:val="00232357"/>
    <w:rsid w:val="00234C62"/>
    <w:rsid w:val="00235C4E"/>
    <w:rsid w:val="00236F0A"/>
    <w:rsid w:val="002377D7"/>
    <w:rsid w:val="00241247"/>
    <w:rsid w:val="002415F8"/>
    <w:rsid w:val="00244B4F"/>
    <w:rsid w:val="00244CBF"/>
    <w:rsid w:val="002467E2"/>
    <w:rsid w:val="002556E2"/>
    <w:rsid w:val="002567DA"/>
    <w:rsid w:val="002574EF"/>
    <w:rsid w:val="00260272"/>
    <w:rsid w:val="00261750"/>
    <w:rsid w:val="00261949"/>
    <w:rsid w:val="00262D05"/>
    <w:rsid w:val="00262FFD"/>
    <w:rsid w:val="00264C4E"/>
    <w:rsid w:val="00265896"/>
    <w:rsid w:val="00266EEE"/>
    <w:rsid w:val="002675BF"/>
    <w:rsid w:val="0027097C"/>
    <w:rsid w:val="0027116C"/>
    <w:rsid w:val="002736B6"/>
    <w:rsid w:val="00275C3C"/>
    <w:rsid w:val="00276F2C"/>
    <w:rsid w:val="002777B8"/>
    <w:rsid w:val="00277F41"/>
    <w:rsid w:val="00283926"/>
    <w:rsid w:val="00284539"/>
    <w:rsid w:val="002855D5"/>
    <w:rsid w:val="002859F2"/>
    <w:rsid w:val="00286B75"/>
    <w:rsid w:val="00291E18"/>
    <w:rsid w:val="002921AC"/>
    <w:rsid w:val="002929C1"/>
    <w:rsid w:val="00292B43"/>
    <w:rsid w:val="00293D4B"/>
    <w:rsid w:val="002A1867"/>
    <w:rsid w:val="002A1DAD"/>
    <w:rsid w:val="002A6436"/>
    <w:rsid w:val="002B2DF9"/>
    <w:rsid w:val="002B3894"/>
    <w:rsid w:val="002B5B90"/>
    <w:rsid w:val="002B6135"/>
    <w:rsid w:val="002C2EA6"/>
    <w:rsid w:val="002C40BF"/>
    <w:rsid w:val="002C47AC"/>
    <w:rsid w:val="002C67FE"/>
    <w:rsid w:val="002D0013"/>
    <w:rsid w:val="002D0D69"/>
    <w:rsid w:val="002D0E21"/>
    <w:rsid w:val="002D3A4B"/>
    <w:rsid w:val="002D49DC"/>
    <w:rsid w:val="002D7AD2"/>
    <w:rsid w:val="002E0FD2"/>
    <w:rsid w:val="002E22C3"/>
    <w:rsid w:val="002E5F7D"/>
    <w:rsid w:val="002F3127"/>
    <w:rsid w:val="002F468F"/>
    <w:rsid w:val="002F5648"/>
    <w:rsid w:val="002F6573"/>
    <w:rsid w:val="002F7DBA"/>
    <w:rsid w:val="00300F2F"/>
    <w:rsid w:val="00303E1B"/>
    <w:rsid w:val="00303FCD"/>
    <w:rsid w:val="00305704"/>
    <w:rsid w:val="0031179B"/>
    <w:rsid w:val="003205BA"/>
    <w:rsid w:val="00321A04"/>
    <w:rsid w:val="003237FC"/>
    <w:rsid w:val="00324745"/>
    <w:rsid w:val="0032644D"/>
    <w:rsid w:val="00327561"/>
    <w:rsid w:val="003331F6"/>
    <w:rsid w:val="00333DD0"/>
    <w:rsid w:val="00334EB3"/>
    <w:rsid w:val="003402E8"/>
    <w:rsid w:val="00341913"/>
    <w:rsid w:val="00341996"/>
    <w:rsid w:val="0034251C"/>
    <w:rsid w:val="00342C8C"/>
    <w:rsid w:val="003471C7"/>
    <w:rsid w:val="00353A05"/>
    <w:rsid w:val="00354BF0"/>
    <w:rsid w:val="003555D5"/>
    <w:rsid w:val="00363330"/>
    <w:rsid w:val="00364851"/>
    <w:rsid w:val="00375FA6"/>
    <w:rsid w:val="0038177D"/>
    <w:rsid w:val="00382059"/>
    <w:rsid w:val="003830F6"/>
    <w:rsid w:val="0038703D"/>
    <w:rsid w:val="00387A08"/>
    <w:rsid w:val="00390DD8"/>
    <w:rsid w:val="003926E0"/>
    <w:rsid w:val="00394076"/>
    <w:rsid w:val="003951FB"/>
    <w:rsid w:val="00397A47"/>
    <w:rsid w:val="003A04E0"/>
    <w:rsid w:val="003A12FE"/>
    <w:rsid w:val="003A4B48"/>
    <w:rsid w:val="003A772B"/>
    <w:rsid w:val="003A792D"/>
    <w:rsid w:val="003B1FB2"/>
    <w:rsid w:val="003B2453"/>
    <w:rsid w:val="003B2BFC"/>
    <w:rsid w:val="003B7BAA"/>
    <w:rsid w:val="003C0891"/>
    <w:rsid w:val="003C1BE3"/>
    <w:rsid w:val="003C1F29"/>
    <w:rsid w:val="003C2F06"/>
    <w:rsid w:val="003C3980"/>
    <w:rsid w:val="003C6A36"/>
    <w:rsid w:val="003C6F04"/>
    <w:rsid w:val="003C7695"/>
    <w:rsid w:val="003C7E23"/>
    <w:rsid w:val="003D140C"/>
    <w:rsid w:val="003D28D5"/>
    <w:rsid w:val="003D2B9D"/>
    <w:rsid w:val="003D5D11"/>
    <w:rsid w:val="003E2783"/>
    <w:rsid w:val="003E2DD7"/>
    <w:rsid w:val="003E3BC3"/>
    <w:rsid w:val="003E451D"/>
    <w:rsid w:val="003E5314"/>
    <w:rsid w:val="003E6569"/>
    <w:rsid w:val="003F0DE0"/>
    <w:rsid w:val="003F2519"/>
    <w:rsid w:val="003F295F"/>
    <w:rsid w:val="003F302D"/>
    <w:rsid w:val="003F57B1"/>
    <w:rsid w:val="003F620C"/>
    <w:rsid w:val="00402C8A"/>
    <w:rsid w:val="004030D6"/>
    <w:rsid w:val="00404A03"/>
    <w:rsid w:val="0040592A"/>
    <w:rsid w:val="00407EDA"/>
    <w:rsid w:val="00410063"/>
    <w:rsid w:val="00410DB8"/>
    <w:rsid w:val="00412EFB"/>
    <w:rsid w:val="004138D3"/>
    <w:rsid w:val="0041474B"/>
    <w:rsid w:val="0041521C"/>
    <w:rsid w:val="00416CD0"/>
    <w:rsid w:val="00417E37"/>
    <w:rsid w:val="00421C3E"/>
    <w:rsid w:val="004277F5"/>
    <w:rsid w:val="004326FC"/>
    <w:rsid w:val="0043319E"/>
    <w:rsid w:val="004340BD"/>
    <w:rsid w:val="0043508D"/>
    <w:rsid w:val="004357CE"/>
    <w:rsid w:val="004367C6"/>
    <w:rsid w:val="00441885"/>
    <w:rsid w:val="00444721"/>
    <w:rsid w:val="00444C96"/>
    <w:rsid w:val="00445B85"/>
    <w:rsid w:val="004510BE"/>
    <w:rsid w:val="004531E1"/>
    <w:rsid w:val="00453CC7"/>
    <w:rsid w:val="00455026"/>
    <w:rsid w:val="004601D2"/>
    <w:rsid w:val="004627CC"/>
    <w:rsid w:val="00473393"/>
    <w:rsid w:val="0047341D"/>
    <w:rsid w:val="004765E7"/>
    <w:rsid w:val="00476B81"/>
    <w:rsid w:val="0049344A"/>
    <w:rsid w:val="00494C37"/>
    <w:rsid w:val="00495931"/>
    <w:rsid w:val="00496B83"/>
    <w:rsid w:val="004A3DC2"/>
    <w:rsid w:val="004A41DF"/>
    <w:rsid w:val="004A5DD1"/>
    <w:rsid w:val="004A720F"/>
    <w:rsid w:val="004B00A1"/>
    <w:rsid w:val="004B0215"/>
    <w:rsid w:val="004B16EA"/>
    <w:rsid w:val="004B20BE"/>
    <w:rsid w:val="004B266B"/>
    <w:rsid w:val="004B76B0"/>
    <w:rsid w:val="004C22FC"/>
    <w:rsid w:val="004C258B"/>
    <w:rsid w:val="004C2A38"/>
    <w:rsid w:val="004C3867"/>
    <w:rsid w:val="004C44EC"/>
    <w:rsid w:val="004D48D4"/>
    <w:rsid w:val="004D5042"/>
    <w:rsid w:val="004D61BE"/>
    <w:rsid w:val="004D67C4"/>
    <w:rsid w:val="004E0649"/>
    <w:rsid w:val="004E13EC"/>
    <w:rsid w:val="004E2A37"/>
    <w:rsid w:val="004E433C"/>
    <w:rsid w:val="004E7C2F"/>
    <w:rsid w:val="004F1602"/>
    <w:rsid w:val="004F39AC"/>
    <w:rsid w:val="004F4253"/>
    <w:rsid w:val="004F4EB0"/>
    <w:rsid w:val="004F5CE6"/>
    <w:rsid w:val="00500583"/>
    <w:rsid w:val="00500B62"/>
    <w:rsid w:val="00501E5C"/>
    <w:rsid w:val="00502A08"/>
    <w:rsid w:val="00510397"/>
    <w:rsid w:val="00511A7F"/>
    <w:rsid w:val="00513A94"/>
    <w:rsid w:val="0051467C"/>
    <w:rsid w:val="00514B33"/>
    <w:rsid w:val="00515292"/>
    <w:rsid w:val="005160C7"/>
    <w:rsid w:val="00520B0A"/>
    <w:rsid w:val="00521487"/>
    <w:rsid w:val="005215AF"/>
    <w:rsid w:val="00522336"/>
    <w:rsid w:val="00527B16"/>
    <w:rsid w:val="005308DE"/>
    <w:rsid w:val="00534CD6"/>
    <w:rsid w:val="00535884"/>
    <w:rsid w:val="00535DDD"/>
    <w:rsid w:val="005360DD"/>
    <w:rsid w:val="0053628E"/>
    <w:rsid w:val="005404D5"/>
    <w:rsid w:val="00540F1A"/>
    <w:rsid w:val="00541281"/>
    <w:rsid w:val="005416D0"/>
    <w:rsid w:val="00542D96"/>
    <w:rsid w:val="00545391"/>
    <w:rsid w:val="0054592D"/>
    <w:rsid w:val="00551D1C"/>
    <w:rsid w:val="0055274E"/>
    <w:rsid w:val="005529B3"/>
    <w:rsid w:val="0055336A"/>
    <w:rsid w:val="00553AC3"/>
    <w:rsid w:val="00554E8F"/>
    <w:rsid w:val="0056158D"/>
    <w:rsid w:val="00566304"/>
    <w:rsid w:val="0056714B"/>
    <w:rsid w:val="00567E36"/>
    <w:rsid w:val="00570280"/>
    <w:rsid w:val="00570997"/>
    <w:rsid w:val="0057188E"/>
    <w:rsid w:val="005743BB"/>
    <w:rsid w:val="00580446"/>
    <w:rsid w:val="005836F9"/>
    <w:rsid w:val="00584C60"/>
    <w:rsid w:val="005850D6"/>
    <w:rsid w:val="0058684F"/>
    <w:rsid w:val="00590F95"/>
    <w:rsid w:val="00592AD6"/>
    <w:rsid w:val="00596734"/>
    <w:rsid w:val="005A16E1"/>
    <w:rsid w:val="005A2766"/>
    <w:rsid w:val="005A50B2"/>
    <w:rsid w:val="005A5BC6"/>
    <w:rsid w:val="005A7446"/>
    <w:rsid w:val="005B0826"/>
    <w:rsid w:val="005B1F87"/>
    <w:rsid w:val="005B5B0E"/>
    <w:rsid w:val="005B5DD7"/>
    <w:rsid w:val="005C20BB"/>
    <w:rsid w:val="005C2440"/>
    <w:rsid w:val="005C54F5"/>
    <w:rsid w:val="005D1D91"/>
    <w:rsid w:val="005D285B"/>
    <w:rsid w:val="005D62E5"/>
    <w:rsid w:val="005E142B"/>
    <w:rsid w:val="005E1FEE"/>
    <w:rsid w:val="005E3CCA"/>
    <w:rsid w:val="005E3ED3"/>
    <w:rsid w:val="005E549A"/>
    <w:rsid w:val="005F07A4"/>
    <w:rsid w:val="005F0FB4"/>
    <w:rsid w:val="005F3AFB"/>
    <w:rsid w:val="005F4271"/>
    <w:rsid w:val="00601A8E"/>
    <w:rsid w:val="006042B3"/>
    <w:rsid w:val="00604881"/>
    <w:rsid w:val="00605B70"/>
    <w:rsid w:val="006078CF"/>
    <w:rsid w:val="00610473"/>
    <w:rsid w:val="0061052D"/>
    <w:rsid w:val="006137E2"/>
    <w:rsid w:val="0061426F"/>
    <w:rsid w:val="00616ADB"/>
    <w:rsid w:val="00620578"/>
    <w:rsid w:val="006257D6"/>
    <w:rsid w:val="00627777"/>
    <w:rsid w:val="006331A6"/>
    <w:rsid w:val="006357BE"/>
    <w:rsid w:val="00640BB9"/>
    <w:rsid w:val="00642E5A"/>
    <w:rsid w:val="00644248"/>
    <w:rsid w:val="0064462B"/>
    <w:rsid w:val="00644F68"/>
    <w:rsid w:val="006457DF"/>
    <w:rsid w:val="006457F0"/>
    <w:rsid w:val="0064590A"/>
    <w:rsid w:val="00645B27"/>
    <w:rsid w:val="00647DE0"/>
    <w:rsid w:val="00651650"/>
    <w:rsid w:val="00654524"/>
    <w:rsid w:val="00656D50"/>
    <w:rsid w:val="00656E93"/>
    <w:rsid w:val="006570F0"/>
    <w:rsid w:val="006619E7"/>
    <w:rsid w:val="006638F4"/>
    <w:rsid w:val="006641D0"/>
    <w:rsid w:val="006654AC"/>
    <w:rsid w:val="00665A3F"/>
    <w:rsid w:val="00672412"/>
    <w:rsid w:val="00672A6C"/>
    <w:rsid w:val="00673861"/>
    <w:rsid w:val="00674B54"/>
    <w:rsid w:val="00680CBD"/>
    <w:rsid w:val="00680CBF"/>
    <w:rsid w:val="00681C98"/>
    <w:rsid w:val="00681CCA"/>
    <w:rsid w:val="00681D6A"/>
    <w:rsid w:val="00682042"/>
    <w:rsid w:val="00683F35"/>
    <w:rsid w:val="00684499"/>
    <w:rsid w:val="00687DA2"/>
    <w:rsid w:val="00690A63"/>
    <w:rsid w:val="00690B72"/>
    <w:rsid w:val="006936B9"/>
    <w:rsid w:val="006953B1"/>
    <w:rsid w:val="00695BDC"/>
    <w:rsid w:val="00696088"/>
    <w:rsid w:val="00696BF1"/>
    <w:rsid w:val="006970DF"/>
    <w:rsid w:val="00697380"/>
    <w:rsid w:val="006A47AE"/>
    <w:rsid w:val="006A5A76"/>
    <w:rsid w:val="006A5BFB"/>
    <w:rsid w:val="006A5E13"/>
    <w:rsid w:val="006A7246"/>
    <w:rsid w:val="006A796B"/>
    <w:rsid w:val="006B0584"/>
    <w:rsid w:val="006B0D40"/>
    <w:rsid w:val="006B12A7"/>
    <w:rsid w:val="006B1330"/>
    <w:rsid w:val="006B3538"/>
    <w:rsid w:val="006B40AD"/>
    <w:rsid w:val="006B4F6F"/>
    <w:rsid w:val="006B5408"/>
    <w:rsid w:val="006B6E96"/>
    <w:rsid w:val="006B7C8D"/>
    <w:rsid w:val="006B7FBA"/>
    <w:rsid w:val="006C485B"/>
    <w:rsid w:val="006C5FBE"/>
    <w:rsid w:val="006C6E20"/>
    <w:rsid w:val="006D27D8"/>
    <w:rsid w:val="006D4D4B"/>
    <w:rsid w:val="006D59AE"/>
    <w:rsid w:val="006D7D4A"/>
    <w:rsid w:val="006E35C6"/>
    <w:rsid w:val="006E4E02"/>
    <w:rsid w:val="006E5CD7"/>
    <w:rsid w:val="006E7B32"/>
    <w:rsid w:val="006E7CEB"/>
    <w:rsid w:val="006F2319"/>
    <w:rsid w:val="006F2F39"/>
    <w:rsid w:val="006F310B"/>
    <w:rsid w:val="006F565B"/>
    <w:rsid w:val="007039DC"/>
    <w:rsid w:val="00704320"/>
    <w:rsid w:val="0070439E"/>
    <w:rsid w:val="0070613C"/>
    <w:rsid w:val="00706A29"/>
    <w:rsid w:val="00710149"/>
    <w:rsid w:val="007108F9"/>
    <w:rsid w:val="00711B46"/>
    <w:rsid w:val="00714A97"/>
    <w:rsid w:val="0071544C"/>
    <w:rsid w:val="007160BF"/>
    <w:rsid w:val="00716107"/>
    <w:rsid w:val="0071643F"/>
    <w:rsid w:val="00716450"/>
    <w:rsid w:val="007166CF"/>
    <w:rsid w:val="00724379"/>
    <w:rsid w:val="0072468F"/>
    <w:rsid w:val="00724DAB"/>
    <w:rsid w:val="00727899"/>
    <w:rsid w:val="00730C84"/>
    <w:rsid w:val="00733630"/>
    <w:rsid w:val="00733E53"/>
    <w:rsid w:val="00734853"/>
    <w:rsid w:val="007422F0"/>
    <w:rsid w:val="007450E1"/>
    <w:rsid w:val="00746431"/>
    <w:rsid w:val="007531B0"/>
    <w:rsid w:val="0075362B"/>
    <w:rsid w:val="007557D9"/>
    <w:rsid w:val="00755A73"/>
    <w:rsid w:val="00756002"/>
    <w:rsid w:val="00762010"/>
    <w:rsid w:val="00762D20"/>
    <w:rsid w:val="00764F64"/>
    <w:rsid w:val="0076510C"/>
    <w:rsid w:val="00766293"/>
    <w:rsid w:val="00770C91"/>
    <w:rsid w:val="00770CBA"/>
    <w:rsid w:val="007823A9"/>
    <w:rsid w:val="00786B94"/>
    <w:rsid w:val="00792A07"/>
    <w:rsid w:val="00792AF4"/>
    <w:rsid w:val="0079318A"/>
    <w:rsid w:val="007972A2"/>
    <w:rsid w:val="007A1239"/>
    <w:rsid w:val="007A12CF"/>
    <w:rsid w:val="007A5571"/>
    <w:rsid w:val="007A5D95"/>
    <w:rsid w:val="007A6C4D"/>
    <w:rsid w:val="007B40F1"/>
    <w:rsid w:val="007B5CF0"/>
    <w:rsid w:val="007B6D34"/>
    <w:rsid w:val="007C096E"/>
    <w:rsid w:val="007C38A0"/>
    <w:rsid w:val="007C3C37"/>
    <w:rsid w:val="007C4331"/>
    <w:rsid w:val="007D6C93"/>
    <w:rsid w:val="007E088A"/>
    <w:rsid w:val="007E1E4E"/>
    <w:rsid w:val="007E35A9"/>
    <w:rsid w:val="007E4CC4"/>
    <w:rsid w:val="007E69F4"/>
    <w:rsid w:val="007F1FD1"/>
    <w:rsid w:val="007F47A6"/>
    <w:rsid w:val="0080029F"/>
    <w:rsid w:val="00800BBB"/>
    <w:rsid w:val="00800CC0"/>
    <w:rsid w:val="0080235D"/>
    <w:rsid w:val="00804A45"/>
    <w:rsid w:val="008055A5"/>
    <w:rsid w:val="008107A5"/>
    <w:rsid w:val="008110C1"/>
    <w:rsid w:val="00812C9E"/>
    <w:rsid w:val="008140B2"/>
    <w:rsid w:val="008225B2"/>
    <w:rsid w:val="0082730D"/>
    <w:rsid w:val="008312E7"/>
    <w:rsid w:val="00832F10"/>
    <w:rsid w:val="008335D7"/>
    <w:rsid w:val="0083488C"/>
    <w:rsid w:val="00837E44"/>
    <w:rsid w:val="00841BB4"/>
    <w:rsid w:val="008459D5"/>
    <w:rsid w:val="008465B4"/>
    <w:rsid w:val="008468CB"/>
    <w:rsid w:val="008560BE"/>
    <w:rsid w:val="008563D1"/>
    <w:rsid w:val="00856A0A"/>
    <w:rsid w:val="008576DB"/>
    <w:rsid w:val="008643AD"/>
    <w:rsid w:val="00865AE4"/>
    <w:rsid w:val="00867CCB"/>
    <w:rsid w:val="008761AB"/>
    <w:rsid w:val="00877CC3"/>
    <w:rsid w:val="00881D75"/>
    <w:rsid w:val="008821E6"/>
    <w:rsid w:val="0088228A"/>
    <w:rsid w:val="00884A66"/>
    <w:rsid w:val="00886EC2"/>
    <w:rsid w:val="00887738"/>
    <w:rsid w:val="0089116F"/>
    <w:rsid w:val="0089270D"/>
    <w:rsid w:val="0089301F"/>
    <w:rsid w:val="00893489"/>
    <w:rsid w:val="00894CD1"/>
    <w:rsid w:val="008959D7"/>
    <w:rsid w:val="00897FD0"/>
    <w:rsid w:val="008A31C0"/>
    <w:rsid w:val="008A365C"/>
    <w:rsid w:val="008A4AF8"/>
    <w:rsid w:val="008A5C5E"/>
    <w:rsid w:val="008A62CF"/>
    <w:rsid w:val="008B0213"/>
    <w:rsid w:val="008B4ECC"/>
    <w:rsid w:val="008B5E66"/>
    <w:rsid w:val="008B5E6A"/>
    <w:rsid w:val="008B6859"/>
    <w:rsid w:val="008B6B74"/>
    <w:rsid w:val="008B6E0E"/>
    <w:rsid w:val="008C0A45"/>
    <w:rsid w:val="008C0DD8"/>
    <w:rsid w:val="008C2DBE"/>
    <w:rsid w:val="008C37F3"/>
    <w:rsid w:val="008C3FD2"/>
    <w:rsid w:val="008C585E"/>
    <w:rsid w:val="008C5ECD"/>
    <w:rsid w:val="008C70A3"/>
    <w:rsid w:val="008D31E8"/>
    <w:rsid w:val="008D6617"/>
    <w:rsid w:val="008E1061"/>
    <w:rsid w:val="008E1471"/>
    <w:rsid w:val="008E38BA"/>
    <w:rsid w:val="008E54C4"/>
    <w:rsid w:val="008E69B9"/>
    <w:rsid w:val="008E7FE8"/>
    <w:rsid w:val="008F41CA"/>
    <w:rsid w:val="008F5B3C"/>
    <w:rsid w:val="008F6509"/>
    <w:rsid w:val="008F7AB5"/>
    <w:rsid w:val="00901144"/>
    <w:rsid w:val="00901592"/>
    <w:rsid w:val="00906180"/>
    <w:rsid w:val="009072B6"/>
    <w:rsid w:val="0090781E"/>
    <w:rsid w:val="009162E4"/>
    <w:rsid w:val="00917257"/>
    <w:rsid w:val="009222CA"/>
    <w:rsid w:val="009225AF"/>
    <w:rsid w:val="00924534"/>
    <w:rsid w:val="009269DE"/>
    <w:rsid w:val="009269EF"/>
    <w:rsid w:val="00932453"/>
    <w:rsid w:val="009329A8"/>
    <w:rsid w:val="00933326"/>
    <w:rsid w:val="00935F50"/>
    <w:rsid w:val="0093674E"/>
    <w:rsid w:val="00936C50"/>
    <w:rsid w:val="00936E31"/>
    <w:rsid w:val="00937CCD"/>
    <w:rsid w:val="00940256"/>
    <w:rsid w:val="00940790"/>
    <w:rsid w:val="009411A9"/>
    <w:rsid w:val="00943D2E"/>
    <w:rsid w:val="009475AB"/>
    <w:rsid w:val="00951957"/>
    <w:rsid w:val="00951D9D"/>
    <w:rsid w:val="00952FDD"/>
    <w:rsid w:val="009533D3"/>
    <w:rsid w:val="0095563C"/>
    <w:rsid w:val="009575AA"/>
    <w:rsid w:val="00957D99"/>
    <w:rsid w:val="00960A98"/>
    <w:rsid w:val="00962779"/>
    <w:rsid w:val="00971E1D"/>
    <w:rsid w:val="00972541"/>
    <w:rsid w:val="00972969"/>
    <w:rsid w:val="009729AE"/>
    <w:rsid w:val="0097328F"/>
    <w:rsid w:val="009745AE"/>
    <w:rsid w:val="00983AD9"/>
    <w:rsid w:val="00984D47"/>
    <w:rsid w:val="00984D89"/>
    <w:rsid w:val="009957A9"/>
    <w:rsid w:val="00996F48"/>
    <w:rsid w:val="00997B5C"/>
    <w:rsid w:val="009A4372"/>
    <w:rsid w:val="009A47C0"/>
    <w:rsid w:val="009A4833"/>
    <w:rsid w:val="009B2653"/>
    <w:rsid w:val="009B2795"/>
    <w:rsid w:val="009B3D31"/>
    <w:rsid w:val="009B4E7A"/>
    <w:rsid w:val="009C146C"/>
    <w:rsid w:val="009C1842"/>
    <w:rsid w:val="009C3C72"/>
    <w:rsid w:val="009C4E69"/>
    <w:rsid w:val="009C6A90"/>
    <w:rsid w:val="009C7126"/>
    <w:rsid w:val="009D056C"/>
    <w:rsid w:val="009D05BD"/>
    <w:rsid w:val="009D29EB"/>
    <w:rsid w:val="009D32AA"/>
    <w:rsid w:val="009D5E4A"/>
    <w:rsid w:val="009D6E67"/>
    <w:rsid w:val="009E0671"/>
    <w:rsid w:val="009E0764"/>
    <w:rsid w:val="009E52DB"/>
    <w:rsid w:val="009E6933"/>
    <w:rsid w:val="009E6EB9"/>
    <w:rsid w:val="009E7E61"/>
    <w:rsid w:val="009F0CAA"/>
    <w:rsid w:val="009F2788"/>
    <w:rsid w:val="009F4124"/>
    <w:rsid w:val="009F428E"/>
    <w:rsid w:val="009F48B8"/>
    <w:rsid w:val="009F5261"/>
    <w:rsid w:val="009F572D"/>
    <w:rsid w:val="009F73F6"/>
    <w:rsid w:val="009F7CB2"/>
    <w:rsid w:val="00A00E0B"/>
    <w:rsid w:val="00A02D6D"/>
    <w:rsid w:val="00A039F2"/>
    <w:rsid w:val="00A03B06"/>
    <w:rsid w:val="00A0414E"/>
    <w:rsid w:val="00A042CB"/>
    <w:rsid w:val="00A110C2"/>
    <w:rsid w:val="00A1124C"/>
    <w:rsid w:val="00A11776"/>
    <w:rsid w:val="00A158DA"/>
    <w:rsid w:val="00A16A28"/>
    <w:rsid w:val="00A208A0"/>
    <w:rsid w:val="00A31266"/>
    <w:rsid w:val="00A323F5"/>
    <w:rsid w:val="00A33484"/>
    <w:rsid w:val="00A34139"/>
    <w:rsid w:val="00A359F7"/>
    <w:rsid w:val="00A41357"/>
    <w:rsid w:val="00A42367"/>
    <w:rsid w:val="00A432DC"/>
    <w:rsid w:val="00A447F1"/>
    <w:rsid w:val="00A51699"/>
    <w:rsid w:val="00A53023"/>
    <w:rsid w:val="00A530D2"/>
    <w:rsid w:val="00A54B1B"/>
    <w:rsid w:val="00A5651B"/>
    <w:rsid w:val="00A61CE4"/>
    <w:rsid w:val="00A6390E"/>
    <w:rsid w:val="00A651E6"/>
    <w:rsid w:val="00A65E2E"/>
    <w:rsid w:val="00A70217"/>
    <w:rsid w:val="00A704BE"/>
    <w:rsid w:val="00A704F7"/>
    <w:rsid w:val="00A7395E"/>
    <w:rsid w:val="00A75203"/>
    <w:rsid w:val="00A75F55"/>
    <w:rsid w:val="00A77F38"/>
    <w:rsid w:val="00A80A3B"/>
    <w:rsid w:val="00A81478"/>
    <w:rsid w:val="00A829AB"/>
    <w:rsid w:val="00A86081"/>
    <w:rsid w:val="00A86738"/>
    <w:rsid w:val="00A873BA"/>
    <w:rsid w:val="00A90B0C"/>
    <w:rsid w:val="00A90CA6"/>
    <w:rsid w:val="00A91DA3"/>
    <w:rsid w:val="00A92D81"/>
    <w:rsid w:val="00A9520B"/>
    <w:rsid w:val="00A962F9"/>
    <w:rsid w:val="00A971C9"/>
    <w:rsid w:val="00A97529"/>
    <w:rsid w:val="00AA091F"/>
    <w:rsid w:val="00AA0DA9"/>
    <w:rsid w:val="00AA2FB5"/>
    <w:rsid w:val="00AA5C19"/>
    <w:rsid w:val="00AB19D5"/>
    <w:rsid w:val="00AB27CE"/>
    <w:rsid w:val="00AB2869"/>
    <w:rsid w:val="00AB28D9"/>
    <w:rsid w:val="00AB7BB4"/>
    <w:rsid w:val="00AC432F"/>
    <w:rsid w:val="00AC47A3"/>
    <w:rsid w:val="00AC5FC2"/>
    <w:rsid w:val="00AC779F"/>
    <w:rsid w:val="00AD19A8"/>
    <w:rsid w:val="00AD4802"/>
    <w:rsid w:val="00AE0C78"/>
    <w:rsid w:val="00AE0F7C"/>
    <w:rsid w:val="00AE2645"/>
    <w:rsid w:val="00AE4AAC"/>
    <w:rsid w:val="00AE504E"/>
    <w:rsid w:val="00AE6A65"/>
    <w:rsid w:val="00AE6BB5"/>
    <w:rsid w:val="00AE73B9"/>
    <w:rsid w:val="00AE798B"/>
    <w:rsid w:val="00AF0C71"/>
    <w:rsid w:val="00AF1F29"/>
    <w:rsid w:val="00AF4B92"/>
    <w:rsid w:val="00AF55E4"/>
    <w:rsid w:val="00AF6D90"/>
    <w:rsid w:val="00AF73EA"/>
    <w:rsid w:val="00B041E4"/>
    <w:rsid w:val="00B06379"/>
    <w:rsid w:val="00B07F50"/>
    <w:rsid w:val="00B124D3"/>
    <w:rsid w:val="00B129CD"/>
    <w:rsid w:val="00B12E20"/>
    <w:rsid w:val="00B14FB9"/>
    <w:rsid w:val="00B14FE9"/>
    <w:rsid w:val="00B153BE"/>
    <w:rsid w:val="00B2010A"/>
    <w:rsid w:val="00B213C5"/>
    <w:rsid w:val="00B2236F"/>
    <w:rsid w:val="00B22794"/>
    <w:rsid w:val="00B22B8B"/>
    <w:rsid w:val="00B27C83"/>
    <w:rsid w:val="00B27CCB"/>
    <w:rsid w:val="00B33863"/>
    <w:rsid w:val="00B34436"/>
    <w:rsid w:val="00B35CEB"/>
    <w:rsid w:val="00B37CE5"/>
    <w:rsid w:val="00B41A62"/>
    <w:rsid w:val="00B44F68"/>
    <w:rsid w:val="00B55576"/>
    <w:rsid w:val="00B570E3"/>
    <w:rsid w:val="00B61D14"/>
    <w:rsid w:val="00B626DC"/>
    <w:rsid w:val="00B62950"/>
    <w:rsid w:val="00B62A00"/>
    <w:rsid w:val="00B63ED0"/>
    <w:rsid w:val="00B65371"/>
    <w:rsid w:val="00B65EAB"/>
    <w:rsid w:val="00B6682A"/>
    <w:rsid w:val="00B67011"/>
    <w:rsid w:val="00B76393"/>
    <w:rsid w:val="00B81C3E"/>
    <w:rsid w:val="00B83C73"/>
    <w:rsid w:val="00B90935"/>
    <w:rsid w:val="00B9155D"/>
    <w:rsid w:val="00B93E94"/>
    <w:rsid w:val="00B952DE"/>
    <w:rsid w:val="00B95F06"/>
    <w:rsid w:val="00B95F66"/>
    <w:rsid w:val="00BA046D"/>
    <w:rsid w:val="00BA461D"/>
    <w:rsid w:val="00BA60EA"/>
    <w:rsid w:val="00BB5417"/>
    <w:rsid w:val="00BB5776"/>
    <w:rsid w:val="00BB5878"/>
    <w:rsid w:val="00BB5AFA"/>
    <w:rsid w:val="00BB694C"/>
    <w:rsid w:val="00BB6A51"/>
    <w:rsid w:val="00BB6B60"/>
    <w:rsid w:val="00BC17F0"/>
    <w:rsid w:val="00BC2792"/>
    <w:rsid w:val="00BC382E"/>
    <w:rsid w:val="00BC3B44"/>
    <w:rsid w:val="00BC3FB2"/>
    <w:rsid w:val="00BD1461"/>
    <w:rsid w:val="00BD3EF4"/>
    <w:rsid w:val="00BD577B"/>
    <w:rsid w:val="00BD68A6"/>
    <w:rsid w:val="00BD72BA"/>
    <w:rsid w:val="00BD75BE"/>
    <w:rsid w:val="00BD7BF5"/>
    <w:rsid w:val="00BD7EC7"/>
    <w:rsid w:val="00BE46F4"/>
    <w:rsid w:val="00BE57D0"/>
    <w:rsid w:val="00BF1852"/>
    <w:rsid w:val="00BF69C0"/>
    <w:rsid w:val="00BF79EA"/>
    <w:rsid w:val="00BF7EFC"/>
    <w:rsid w:val="00C03690"/>
    <w:rsid w:val="00C046BE"/>
    <w:rsid w:val="00C065A1"/>
    <w:rsid w:val="00C10AB3"/>
    <w:rsid w:val="00C1168E"/>
    <w:rsid w:val="00C137A7"/>
    <w:rsid w:val="00C15275"/>
    <w:rsid w:val="00C1584A"/>
    <w:rsid w:val="00C21084"/>
    <w:rsid w:val="00C2209A"/>
    <w:rsid w:val="00C224F4"/>
    <w:rsid w:val="00C24317"/>
    <w:rsid w:val="00C32C08"/>
    <w:rsid w:val="00C35A93"/>
    <w:rsid w:val="00C42AD3"/>
    <w:rsid w:val="00C43872"/>
    <w:rsid w:val="00C4739D"/>
    <w:rsid w:val="00C47E74"/>
    <w:rsid w:val="00C735C2"/>
    <w:rsid w:val="00C746D6"/>
    <w:rsid w:val="00C76D7B"/>
    <w:rsid w:val="00C803E4"/>
    <w:rsid w:val="00C80E11"/>
    <w:rsid w:val="00C8138F"/>
    <w:rsid w:val="00C82B5E"/>
    <w:rsid w:val="00C86C5B"/>
    <w:rsid w:val="00C916F4"/>
    <w:rsid w:val="00C94B3D"/>
    <w:rsid w:val="00C94D84"/>
    <w:rsid w:val="00C961D7"/>
    <w:rsid w:val="00C9682B"/>
    <w:rsid w:val="00CA2C3D"/>
    <w:rsid w:val="00CA56C5"/>
    <w:rsid w:val="00CA6527"/>
    <w:rsid w:val="00CA6D6B"/>
    <w:rsid w:val="00CA709F"/>
    <w:rsid w:val="00CB02EE"/>
    <w:rsid w:val="00CB4C1C"/>
    <w:rsid w:val="00CB60E3"/>
    <w:rsid w:val="00CB6721"/>
    <w:rsid w:val="00CC17D2"/>
    <w:rsid w:val="00CC622A"/>
    <w:rsid w:val="00CC653C"/>
    <w:rsid w:val="00CC66C1"/>
    <w:rsid w:val="00CC6F9A"/>
    <w:rsid w:val="00CC779B"/>
    <w:rsid w:val="00CC7DA7"/>
    <w:rsid w:val="00CD0E51"/>
    <w:rsid w:val="00CD1841"/>
    <w:rsid w:val="00CD1BF3"/>
    <w:rsid w:val="00CD21AF"/>
    <w:rsid w:val="00CD3A11"/>
    <w:rsid w:val="00CD51FB"/>
    <w:rsid w:val="00CE1EF8"/>
    <w:rsid w:val="00CE3888"/>
    <w:rsid w:val="00CE38A3"/>
    <w:rsid w:val="00CF47E9"/>
    <w:rsid w:val="00CF64FE"/>
    <w:rsid w:val="00CF7175"/>
    <w:rsid w:val="00D00543"/>
    <w:rsid w:val="00D01D6A"/>
    <w:rsid w:val="00D02F04"/>
    <w:rsid w:val="00D045B2"/>
    <w:rsid w:val="00D05D62"/>
    <w:rsid w:val="00D075BB"/>
    <w:rsid w:val="00D148F9"/>
    <w:rsid w:val="00D173D6"/>
    <w:rsid w:val="00D21048"/>
    <w:rsid w:val="00D22532"/>
    <w:rsid w:val="00D22B64"/>
    <w:rsid w:val="00D24758"/>
    <w:rsid w:val="00D259E9"/>
    <w:rsid w:val="00D269DC"/>
    <w:rsid w:val="00D27B64"/>
    <w:rsid w:val="00D33C35"/>
    <w:rsid w:val="00D3565E"/>
    <w:rsid w:val="00D35A97"/>
    <w:rsid w:val="00D36B70"/>
    <w:rsid w:val="00D37415"/>
    <w:rsid w:val="00D40724"/>
    <w:rsid w:val="00D45D9B"/>
    <w:rsid w:val="00D468E3"/>
    <w:rsid w:val="00D47D71"/>
    <w:rsid w:val="00D50858"/>
    <w:rsid w:val="00D53BD2"/>
    <w:rsid w:val="00D55793"/>
    <w:rsid w:val="00D56451"/>
    <w:rsid w:val="00D56F3A"/>
    <w:rsid w:val="00D5751E"/>
    <w:rsid w:val="00D5760D"/>
    <w:rsid w:val="00D6123A"/>
    <w:rsid w:val="00D633CB"/>
    <w:rsid w:val="00D64C19"/>
    <w:rsid w:val="00D71A4D"/>
    <w:rsid w:val="00D73C1C"/>
    <w:rsid w:val="00D73FCD"/>
    <w:rsid w:val="00D7628E"/>
    <w:rsid w:val="00D813D4"/>
    <w:rsid w:val="00D8170F"/>
    <w:rsid w:val="00D90566"/>
    <w:rsid w:val="00D91967"/>
    <w:rsid w:val="00D93EB1"/>
    <w:rsid w:val="00DA2380"/>
    <w:rsid w:val="00DA4471"/>
    <w:rsid w:val="00DA44CB"/>
    <w:rsid w:val="00DA6B84"/>
    <w:rsid w:val="00DB1B4B"/>
    <w:rsid w:val="00DB2BA8"/>
    <w:rsid w:val="00DB3E3A"/>
    <w:rsid w:val="00DB417E"/>
    <w:rsid w:val="00DB45B5"/>
    <w:rsid w:val="00DB4882"/>
    <w:rsid w:val="00DB5688"/>
    <w:rsid w:val="00DB5A8D"/>
    <w:rsid w:val="00DB7367"/>
    <w:rsid w:val="00DC0283"/>
    <w:rsid w:val="00DC25B4"/>
    <w:rsid w:val="00DC3D2B"/>
    <w:rsid w:val="00DC5355"/>
    <w:rsid w:val="00DC59A3"/>
    <w:rsid w:val="00DD02D1"/>
    <w:rsid w:val="00DD0C63"/>
    <w:rsid w:val="00DD1016"/>
    <w:rsid w:val="00DD1BC1"/>
    <w:rsid w:val="00DD30A3"/>
    <w:rsid w:val="00DD32C6"/>
    <w:rsid w:val="00DD3FA1"/>
    <w:rsid w:val="00DD447C"/>
    <w:rsid w:val="00DD59C7"/>
    <w:rsid w:val="00DD5BE0"/>
    <w:rsid w:val="00DE05B7"/>
    <w:rsid w:val="00DE4E34"/>
    <w:rsid w:val="00DF16D3"/>
    <w:rsid w:val="00DF2647"/>
    <w:rsid w:val="00E0016B"/>
    <w:rsid w:val="00E00629"/>
    <w:rsid w:val="00E01E70"/>
    <w:rsid w:val="00E052B2"/>
    <w:rsid w:val="00E05322"/>
    <w:rsid w:val="00E05403"/>
    <w:rsid w:val="00E06277"/>
    <w:rsid w:val="00E07996"/>
    <w:rsid w:val="00E121C9"/>
    <w:rsid w:val="00E129AD"/>
    <w:rsid w:val="00E13FF3"/>
    <w:rsid w:val="00E14098"/>
    <w:rsid w:val="00E1457A"/>
    <w:rsid w:val="00E16497"/>
    <w:rsid w:val="00E17566"/>
    <w:rsid w:val="00E1756F"/>
    <w:rsid w:val="00E17EC2"/>
    <w:rsid w:val="00E2008B"/>
    <w:rsid w:val="00E21430"/>
    <w:rsid w:val="00E22578"/>
    <w:rsid w:val="00E27908"/>
    <w:rsid w:val="00E33FDF"/>
    <w:rsid w:val="00E42123"/>
    <w:rsid w:val="00E431F4"/>
    <w:rsid w:val="00E44439"/>
    <w:rsid w:val="00E45F70"/>
    <w:rsid w:val="00E46F53"/>
    <w:rsid w:val="00E47C38"/>
    <w:rsid w:val="00E50991"/>
    <w:rsid w:val="00E52D5C"/>
    <w:rsid w:val="00E533FD"/>
    <w:rsid w:val="00E55440"/>
    <w:rsid w:val="00E55C7D"/>
    <w:rsid w:val="00E62430"/>
    <w:rsid w:val="00E62DE8"/>
    <w:rsid w:val="00E63719"/>
    <w:rsid w:val="00E66C5D"/>
    <w:rsid w:val="00E6744A"/>
    <w:rsid w:val="00E74091"/>
    <w:rsid w:val="00E768B6"/>
    <w:rsid w:val="00E77F32"/>
    <w:rsid w:val="00E83786"/>
    <w:rsid w:val="00E86B95"/>
    <w:rsid w:val="00E871A0"/>
    <w:rsid w:val="00E91281"/>
    <w:rsid w:val="00E92C05"/>
    <w:rsid w:val="00E92D1E"/>
    <w:rsid w:val="00E942D2"/>
    <w:rsid w:val="00E9641C"/>
    <w:rsid w:val="00E96FC4"/>
    <w:rsid w:val="00E97B23"/>
    <w:rsid w:val="00EA0614"/>
    <w:rsid w:val="00EA0FCA"/>
    <w:rsid w:val="00EA498F"/>
    <w:rsid w:val="00EA754D"/>
    <w:rsid w:val="00EB2860"/>
    <w:rsid w:val="00EB52A7"/>
    <w:rsid w:val="00EB59E3"/>
    <w:rsid w:val="00EC127C"/>
    <w:rsid w:val="00EC17EB"/>
    <w:rsid w:val="00EC18F9"/>
    <w:rsid w:val="00EC1BCC"/>
    <w:rsid w:val="00EC2034"/>
    <w:rsid w:val="00EC3F66"/>
    <w:rsid w:val="00EC4202"/>
    <w:rsid w:val="00EC59F1"/>
    <w:rsid w:val="00EC69BA"/>
    <w:rsid w:val="00EC6B6F"/>
    <w:rsid w:val="00EC778F"/>
    <w:rsid w:val="00ED060A"/>
    <w:rsid w:val="00ED101F"/>
    <w:rsid w:val="00ED14A5"/>
    <w:rsid w:val="00ED44E9"/>
    <w:rsid w:val="00ED4744"/>
    <w:rsid w:val="00ED4DD7"/>
    <w:rsid w:val="00ED5C63"/>
    <w:rsid w:val="00ED6385"/>
    <w:rsid w:val="00ED6BA5"/>
    <w:rsid w:val="00EE3B0D"/>
    <w:rsid w:val="00EE4277"/>
    <w:rsid w:val="00EE55D3"/>
    <w:rsid w:val="00EE7469"/>
    <w:rsid w:val="00EF0669"/>
    <w:rsid w:val="00EF325D"/>
    <w:rsid w:val="00EF3695"/>
    <w:rsid w:val="00EF761E"/>
    <w:rsid w:val="00EF7839"/>
    <w:rsid w:val="00F000DE"/>
    <w:rsid w:val="00F00D63"/>
    <w:rsid w:val="00F0240E"/>
    <w:rsid w:val="00F0265A"/>
    <w:rsid w:val="00F03D47"/>
    <w:rsid w:val="00F04771"/>
    <w:rsid w:val="00F0612F"/>
    <w:rsid w:val="00F070B7"/>
    <w:rsid w:val="00F1097B"/>
    <w:rsid w:val="00F1208B"/>
    <w:rsid w:val="00F1349C"/>
    <w:rsid w:val="00F15711"/>
    <w:rsid w:val="00F2264E"/>
    <w:rsid w:val="00F2308E"/>
    <w:rsid w:val="00F273F8"/>
    <w:rsid w:val="00F316EC"/>
    <w:rsid w:val="00F32857"/>
    <w:rsid w:val="00F34E40"/>
    <w:rsid w:val="00F37CCA"/>
    <w:rsid w:val="00F412B0"/>
    <w:rsid w:val="00F45A4D"/>
    <w:rsid w:val="00F46548"/>
    <w:rsid w:val="00F5218C"/>
    <w:rsid w:val="00F5273D"/>
    <w:rsid w:val="00F63A38"/>
    <w:rsid w:val="00F63B42"/>
    <w:rsid w:val="00F65492"/>
    <w:rsid w:val="00F67C20"/>
    <w:rsid w:val="00F73458"/>
    <w:rsid w:val="00F73832"/>
    <w:rsid w:val="00F7518A"/>
    <w:rsid w:val="00F77BD8"/>
    <w:rsid w:val="00F90CC9"/>
    <w:rsid w:val="00FA0D1D"/>
    <w:rsid w:val="00FA2777"/>
    <w:rsid w:val="00FA5BD7"/>
    <w:rsid w:val="00FA5EFE"/>
    <w:rsid w:val="00FA68A7"/>
    <w:rsid w:val="00FB2D44"/>
    <w:rsid w:val="00FB2EC9"/>
    <w:rsid w:val="00FB511E"/>
    <w:rsid w:val="00FB6779"/>
    <w:rsid w:val="00FC2953"/>
    <w:rsid w:val="00FC7EE5"/>
    <w:rsid w:val="00FD571F"/>
    <w:rsid w:val="00FE1332"/>
    <w:rsid w:val="00FE40E4"/>
    <w:rsid w:val="00FE56D2"/>
    <w:rsid w:val="00FE64A0"/>
    <w:rsid w:val="00FE6B88"/>
    <w:rsid w:val="00FE7685"/>
    <w:rsid w:val="00FE7D16"/>
    <w:rsid w:val="00FF15A4"/>
    <w:rsid w:val="00FF183D"/>
    <w:rsid w:val="00FF2AC9"/>
    <w:rsid w:val="00FF2F4E"/>
    <w:rsid w:val="00FF30A3"/>
    <w:rsid w:val="00FF4194"/>
    <w:rsid w:val="00FF6542"/>
    <w:rsid w:val="00FF6605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17EC2"/>
    <w:rPr>
      <w:rFonts w:cs="Times New Roman"/>
    </w:rPr>
  </w:style>
  <w:style w:type="character" w:styleId="Hyperlink">
    <w:name w:val="Hyperlink"/>
    <w:basedOn w:val="DefaultParagraphFont"/>
    <w:uiPriority w:val="99"/>
    <w:rsid w:val="00E17EC2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305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30570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D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5D1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D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5D11"/>
    <w:rPr>
      <w:rFonts w:cs="Times New Roman"/>
    </w:rPr>
  </w:style>
  <w:style w:type="paragraph" w:styleId="NormalWeb">
    <w:name w:val="Normal (Web)"/>
    <w:basedOn w:val="Normal"/>
    <w:uiPriority w:val="99"/>
    <w:semiHidden/>
    <w:rsid w:val="00FE6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2</Pages>
  <Words>690</Words>
  <Characters>3938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dcterms:created xsi:type="dcterms:W3CDTF">2015-10-25T08:50:00Z</dcterms:created>
  <dcterms:modified xsi:type="dcterms:W3CDTF">2022-08-03T07:42:00Z</dcterms:modified>
</cp:coreProperties>
</file>